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BD62" w14:textId="22302A6E" w:rsidR="008535D9" w:rsidRPr="00951D06" w:rsidRDefault="0069520A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D887D7" wp14:editId="5C449B99">
                <wp:simplePos x="0" y="0"/>
                <wp:positionH relativeFrom="column">
                  <wp:posOffset>5292725</wp:posOffset>
                </wp:positionH>
                <wp:positionV relativeFrom="paragraph">
                  <wp:posOffset>-293370</wp:posOffset>
                </wp:positionV>
                <wp:extent cx="461802" cy="327600"/>
                <wp:effectExtent l="0" t="0" r="0" b="0"/>
                <wp:wrapNone/>
                <wp:docPr id="1385426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02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88689" w14:textId="24860539" w:rsidR="0069520A" w:rsidRPr="0069520A" w:rsidRDefault="0069520A" w:rsidP="0069520A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52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ฝ. </w:t>
                            </w:r>
                            <w:r w:rsidR="00A772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D88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6.75pt;margin-top:-23.1pt;width:36.35pt;height:25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" filled="f" stroked="f" strokeweight=".5pt">
                <v:textbox>
                  <w:txbxContent>
                    <w:p w14:paraId="76888689" w14:textId="24860539" w:rsidR="0069520A" w:rsidRPr="0069520A" w:rsidRDefault="0069520A" w:rsidP="0069520A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52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ฝ. </w:t>
                      </w:r>
                      <w:r w:rsidR="00A772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3F65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036DF7D9" wp14:editId="2CC9FD8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6CF">
        <w:rPr>
          <w:rFonts w:ascii="TH SarabunPSK" w:hAnsi="TH SarabunPSK" w:cs="TH SarabunPSK"/>
        </w:rPr>
        <w:t xml:space="preserve">  </w:t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CCD42F0" w14:textId="77777777" w:rsidR="00821064" w:rsidRPr="00FB3EF2" w:rsidRDefault="00A5461E" w:rsidP="0082106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0EDDC8" wp14:editId="415F2A0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0795" r="5715" b="825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7653E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21064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21064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064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21064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821064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398DBAC5" w14:textId="77777777" w:rsidR="00821064" w:rsidRPr="00C87E7C" w:rsidRDefault="00821064" w:rsidP="0082106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A4AEBD" wp14:editId="17D0515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8255" r="5715" b="1079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30325"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&#13;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CD57CA" wp14:editId="39ADAA6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0160" r="11430" b="889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5916" id="Line 1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&#13;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</w: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D42D948" w14:textId="77777777" w:rsidR="00821064" w:rsidRPr="0069520A" w:rsidRDefault="00821064" w:rsidP="00821064">
      <w:pPr>
        <w:tabs>
          <w:tab w:val="left" w:pos="9000"/>
        </w:tabs>
        <w:ind w:left="567" w:hanging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6F69AA" wp14:editId="0B3591B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3970" r="10795" b="508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A2532" id="Line 1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&#13;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9520A">
        <w:rPr>
          <w:rFonts w:ascii="TH SarabunPSK" w:hAnsi="TH SarabunPSK" w:cs="TH SarabunPSK" w:hint="cs"/>
          <w:sz w:val="32"/>
          <w:szCs w:val="32"/>
          <w:cs/>
        </w:rPr>
        <w:t>ขออนุญาตไปนิเทศ</w:t>
      </w:r>
      <w:r w:rsidRPr="0069520A">
        <w:rPr>
          <w:rFonts w:ascii="TH SarabunPSK" w:hAnsi="TH SarabunPSK" w:cs="TH SarabunPSK" w:hint="cs"/>
          <w:sz w:val="32"/>
          <w:szCs w:val="32"/>
          <w:cs/>
          <w:lang w:eastAsia="th-TH"/>
        </w:rPr>
        <w:t>นักศึกษาฝึกประสบการณ์วิชาชีพครู</w:t>
      </w:r>
    </w:p>
    <w:p w14:paraId="5164ED91" w14:textId="77777777" w:rsidR="00821064" w:rsidRPr="000F04EF" w:rsidRDefault="00821064" w:rsidP="00821064">
      <w:pPr>
        <w:tabs>
          <w:tab w:val="left" w:pos="9000"/>
        </w:tabs>
        <w:rPr>
          <w:rFonts w:ascii="TH SarabunPSK" w:hAnsi="TH SarabunPSK" w:cs="TH SarabunPSK"/>
          <w:sz w:val="28"/>
        </w:rPr>
      </w:pPr>
    </w:p>
    <w:p w14:paraId="6C1F65E8" w14:textId="02748CF6" w:rsidR="00C87E7C" w:rsidRDefault="00C87E7C" w:rsidP="00821064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="0082106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07A6D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0F04EF">
        <w:rPr>
          <w:rFonts w:ascii="TH SarabunPSK" w:hAnsi="TH SarabunPSK" w:cs="TH SarabunPSK" w:hint="cs"/>
          <w:sz w:val="32"/>
          <w:szCs w:val="32"/>
          <w:cs/>
        </w:rPr>
        <w:t>คณะ................................</w:t>
      </w:r>
      <w:r w:rsidR="002610E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955A4A" w14:textId="77777777" w:rsidR="007A46EA" w:rsidRDefault="007A46EA" w:rsidP="00C16D2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FD3C5F2" w14:textId="3B9BEC62" w:rsidR="00680851" w:rsidRPr="0069520A" w:rsidRDefault="000445B4" w:rsidP="00261AE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7E78">
        <w:rPr>
          <w:rFonts w:ascii="TH SarabunPSK" w:hAnsi="TH SarabunPSK" w:cs="TH SarabunPSK" w:hint="cs"/>
          <w:sz w:val="32"/>
          <w:szCs w:val="32"/>
          <w:cs/>
        </w:rPr>
        <w:tab/>
      </w:r>
      <w:r w:rsidR="00F37744" w:rsidRPr="0069520A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="0069520A" w:rsidRPr="0069520A">
        <w:rPr>
          <w:rFonts w:ascii="TH SarabunPSK" w:hAnsi="TH SarabunPSK" w:cs="TH SarabunPSK" w:hint="cs"/>
          <w:sz w:val="32"/>
          <w:szCs w:val="32"/>
          <w:cs/>
          <w:lang w:eastAsia="th-TH"/>
        </w:rPr>
        <w:t>.............</w:t>
      </w:r>
      <w:r w:rsidR="0069520A">
        <w:rPr>
          <w:rFonts w:ascii="TH SarabunPSK" w:hAnsi="TH SarabunPSK" w:cs="TH SarabunPSK"/>
          <w:sz w:val="32"/>
          <w:szCs w:val="32"/>
          <w:lang w:eastAsia="th-TH"/>
        </w:rPr>
        <w:t>............................</w:t>
      </w:r>
      <w:r w:rsidR="0069520A" w:rsidRPr="0069520A">
        <w:rPr>
          <w:rFonts w:ascii="TH SarabunPSK" w:hAnsi="TH SarabunPSK" w:cs="TH SarabunPSK" w:hint="cs"/>
          <w:sz w:val="32"/>
          <w:szCs w:val="32"/>
          <w:cs/>
          <w:lang w:eastAsia="th-TH"/>
        </w:rPr>
        <w:t>............................</w:t>
      </w:r>
      <w:r w:rsidR="0069520A" w:rsidRPr="0069520A">
        <w:rPr>
          <w:rFonts w:ascii="TH SarabunPSK" w:hAnsi="TH SarabunPSK" w:cs="TH SarabunPSK"/>
          <w:sz w:val="32"/>
          <w:szCs w:val="32"/>
          <w:lang w:eastAsia="th-TH"/>
        </w:rPr>
        <w:t>.</w:t>
      </w:r>
      <w:r w:rsidR="0069520A" w:rsidRPr="0069520A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ตำแหน่ง</w:t>
      </w:r>
      <w:r w:rsidR="0069520A" w:rsidRPr="0069520A">
        <w:rPr>
          <w:rFonts w:ascii="TH SarabunPSK" w:hAnsi="TH SarabunPSK" w:cs="TH SarabunPSK"/>
          <w:sz w:val="32"/>
          <w:szCs w:val="32"/>
          <w:lang w:eastAsia="th-TH"/>
        </w:rPr>
        <w:t>…………………………………….</w:t>
      </w:r>
      <w:r w:rsidR="0069520A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1D741E" w:rsidRPr="001D741E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พร้อมด้วย </w:t>
      </w:r>
      <w:r w:rsidR="0045384B" w:rsidRPr="0019172B">
        <w:rPr>
          <w:rFonts w:ascii="TH SarabunPSK" w:hAnsi="TH SarabunPSK" w:cs="TH SarabunPSK" w:hint="cs"/>
          <w:sz w:val="28"/>
          <w:szCs w:val="32"/>
          <w:lang w:eastAsia="th-TH"/>
        </w:rPr>
        <w:sym w:font="Wingdings 2" w:char="F0A3"/>
      </w:r>
      <w:r w:rsidR="0045384B">
        <w:rPr>
          <w:rFonts w:ascii="TH SarabunPSK" w:hAnsi="TH SarabunPSK" w:cs="TH SarabunPSK"/>
          <w:lang w:eastAsia="th-TH"/>
        </w:rPr>
        <w:t xml:space="preserve"> </w:t>
      </w:r>
      <w:r w:rsidR="001D741E" w:rsidRPr="001D741E">
        <w:rPr>
          <w:rFonts w:ascii="TH SarabunPSK" w:hAnsi="TH SarabunPSK" w:cs="TH SarabunPSK" w:hint="cs"/>
          <w:sz w:val="32"/>
          <w:szCs w:val="32"/>
          <w:cs/>
          <w:lang w:eastAsia="th-TH"/>
        </w:rPr>
        <w:t>อาจารย์นิเทศก์พี่เลี้ยง</w:t>
      </w:r>
      <w:r w:rsidR="001D741E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45384B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="0045384B" w:rsidRPr="0019172B">
        <w:rPr>
          <w:rFonts w:ascii="TH SarabunPSK" w:hAnsi="TH SarabunPSK" w:cs="TH SarabunPSK" w:hint="cs"/>
          <w:sz w:val="28"/>
          <w:szCs w:val="32"/>
          <w:lang w:eastAsia="th-TH"/>
        </w:rPr>
        <w:sym w:font="Wingdings 2" w:char="F0A3"/>
      </w:r>
      <w:r w:rsidR="0045384B">
        <w:rPr>
          <w:rFonts w:ascii="TH SarabunPSK" w:hAnsi="TH SarabunPSK" w:cs="TH SarabunPSK"/>
          <w:lang w:eastAsia="th-TH"/>
        </w:rPr>
        <w:t xml:space="preserve"> </w:t>
      </w:r>
      <w:r w:rsidR="008F6436">
        <w:rPr>
          <w:rFonts w:ascii="TH SarabunPSK" w:hAnsi="TH SarabunPSK" w:cs="TH SarabunPSK" w:hint="cs"/>
          <w:sz w:val="32"/>
          <w:szCs w:val="32"/>
          <w:cs/>
          <w:lang w:eastAsia="th-TH"/>
        </w:rPr>
        <w:t>อาจารย์นิเทศร่วม (หากมี)</w:t>
      </w:r>
      <w:r w:rsidR="001D741E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ชื่อ</w:t>
      </w:r>
      <w:r w:rsidR="001D741E" w:rsidRPr="001D741E">
        <w:rPr>
          <w:rFonts w:ascii="TH SarabunPSK" w:hAnsi="TH SarabunPSK" w:cs="TH SarabunPSK" w:hint="cs"/>
          <w:sz w:val="32"/>
          <w:szCs w:val="32"/>
          <w:cs/>
          <w:lang w:eastAsia="th-TH"/>
        </w:rPr>
        <w:t>...................</w:t>
      </w:r>
      <w:r w:rsidR="0045384B">
        <w:rPr>
          <w:rFonts w:ascii="TH SarabunPSK" w:hAnsi="TH SarabunPSK" w:cs="TH SarabunPSK"/>
          <w:sz w:val="32"/>
          <w:szCs w:val="32"/>
          <w:lang w:eastAsia="th-TH"/>
        </w:rPr>
        <w:t>..</w:t>
      </w:r>
      <w:r w:rsidR="001D741E" w:rsidRPr="001D741E">
        <w:rPr>
          <w:rFonts w:ascii="TH SarabunPSK" w:hAnsi="TH SarabunPSK" w:cs="TH SarabunPSK" w:hint="cs"/>
          <w:sz w:val="32"/>
          <w:szCs w:val="32"/>
          <w:cs/>
          <w:lang w:eastAsia="th-TH"/>
        </w:rPr>
        <w:t>.........................</w:t>
      </w:r>
      <w:r w:rsidR="0045384B">
        <w:rPr>
          <w:rFonts w:ascii="TH SarabunPSK" w:hAnsi="TH SarabunPSK" w:cs="TH SarabunPSK" w:hint="cs"/>
          <w:sz w:val="32"/>
          <w:szCs w:val="32"/>
          <w:cs/>
          <w:lang w:eastAsia="th-TH"/>
        </w:rPr>
        <w:t>......</w:t>
      </w:r>
      <w:r w:rsidR="001D741E" w:rsidRPr="001D741E">
        <w:rPr>
          <w:rFonts w:ascii="TH SarabunPSK" w:hAnsi="TH SarabunPSK" w:cs="TH SarabunPSK" w:hint="cs"/>
          <w:sz w:val="32"/>
          <w:szCs w:val="32"/>
          <w:cs/>
          <w:lang w:eastAsia="th-TH"/>
        </w:rPr>
        <w:t>..</w:t>
      </w:r>
      <w:r w:rsidR="00270FFC">
        <w:rPr>
          <w:rFonts w:ascii="TH SarabunPSK" w:hAnsi="TH SarabunPSK" w:cs="TH SarabunPSK" w:hint="cs"/>
          <w:sz w:val="32"/>
          <w:szCs w:val="32"/>
          <w:cs/>
          <w:lang w:eastAsia="th-TH"/>
        </w:rPr>
        <w:t>.</w:t>
      </w:r>
      <w:r w:rsidR="001D741E" w:rsidRPr="001D741E">
        <w:rPr>
          <w:rFonts w:ascii="TH SarabunPSK" w:hAnsi="TH SarabunPSK" w:cs="TH SarabunPSK" w:hint="cs"/>
          <w:sz w:val="32"/>
          <w:szCs w:val="32"/>
          <w:cs/>
          <w:lang w:eastAsia="th-TH"/>
        </w:rPr>
        <w:t>.......</w:t>
      </w:r>
      <w:r w:rsidR="001D741E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</w:t>
      </w:r>
      <w:r w:rsidR="00F37744" w:rsidRPr="0069520A">
        <w:rPr>
          <w:rFonts w:ascii="TH SarabunPSK" w:hAnsi="TH SarabunPSK" w:cs="TH SarabunPSK" w:hint="cs"/>
          <w:sz w:val="32"/>
          <w:szCs w:val="32"/>
          <w:cs/>
        </w:rPr>
        <w:t>ขออนุญาตไปนิเทศนักศึกษาฝึกประสบการณ์วิชาชีพครู หลักสูตร</w:t>
      </w:r>
      <w:r w:rsidR="004538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19172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5384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37744" w:rsidRPr="0069520A">
        <w:rPr>
          <w:rFonts w:ascii="TH SarabunPSK" w:hAnsi="TH SarabunPSK" w:cs="TH SarabunPSK" w:hint="cs"/>
          <w:sz w:val="32"/>
          <w:szCs w:val="32"/>
          <w:cs/>
        </w:rPr>
        <w:t xml:space="preserve"> ชั้นปี</w:t>
      </w:r>
      <w:r w:rsidR="0019172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5384B">
        <w:rPr>
          <w:rFonts w:ascii="TH SarabunPSK" w:hAnsi="TH SarabunPSK" w:cs="TH SarabunPSK" w:hint="cs"/>
          <w:sz w:val="32"/>
          <w:szCs w:val="32"/>
          <w:cs/>
        </w:rPr>
        <w:t>......</w:t>
      </w:r>
      <w:r w:rsidR="00F37744" w:rsidRPr="0069520A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45384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9172B">
        <w:rPr>
          <w:rFonts w:ascii="TH SarabunPSK" w:hAnsi="TH SarabunPSK" w:cs="TH SarabunPSK" w:hint="cs"/>
          <w:sz w:val="32"/>
          <w:szCs w:val="32"/>
          <w:cs/>
        </w:rPr>
        <w:t>.....</w:t>
      </w:r>
      <w:r w:rsidR="0045384B">
        <w:rPr>
          <w:rFonts w:ascii="TH SarabunPSK" w:hAnsi="TH SarabunPSK" w:cs="TH SarabunPSK" w:hint="cs"/>
          <w:sz w:val="32"/>
          <w:szCs w:val="32"/>
          <w:cs/>
        </w:rPr>
        <w:t>...</w:t>
      </w:r>
      <w:r w:rsidR="00F37744" w:rsidRPr="0069520A">
        <w:rPr>
          <w:rFonts w:ascii="TH SarabunPSK" w:hAnsi="TH SarabunPSK" w:cs="TH SarabunPSK" w:hint="cs"/>
          <w:sz w:val="32"/>
          <w:szCs w:val="32"/>
          <w:cs/>
        </w:rPr>
        <w:t>คน รายละเอียดดังตาราง</w:t>
      </w:r>
    </w:p>
    <w:p w14:paraId="39CDA326" w14:textId="77777777" w:rsidR="00F37744" w:rsidRDefault="00F37744" w:rsidP="00261AE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2552"/>
        <w:gridCol w:w="2403"/>
      </w:tblGrid>
      <w:tr w:rsidR="0045384B" w:rsidRPr="0045384B" w14:paraId="6E2466E9" w14:textId="77777777" w:rsidTr="0045384B">
        <w:trPr>
          <w:tblHeader/>
        </w:trPr>
        <w:tc>
          <w:tcPr>
            <w:tcW w:w="1271" w:type="dxa"/>
            <w:vMerge w:val="restart"/>
            <w:vAlign w:val="center"/>
          </w:tcPr>
          <w:p w14:paraId="345BC34A" w14:textId="4176EF2F" w:rsidR="0045384B" w:rsidRPr="0045384B" w:rsidRDefault="0045384B" w:rsidP="004538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3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  <w:tc>
          <w:tcPr>
            <w:tcW w:w="1418" w:type="dxa"/>
            <w:vMerge w:val="restart"/>
            <w:vAlign w:val="center"/>
          </w:tcPr>
          <w:p w14:paraId="6CA846A4" w14:textId="67541B8C" w:rsidR="0045384B" w:rsidRPr="0045384B" w:rsidRDefault="0045384B" w:rsidP="004538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ระหว่าง</w:t>
            </w:r>
            <w:r w:rsidRPr="00453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3969" w:type="dxa"/>
            <w:gridSpan w:val="2"/>
            <w:vAlign w:val="center"/>
          </w:tcPr>
          <w:p w14:paraId="3F5FB4C4" w14:textId="455D047A" w:rsidR="0045384B" w:rsidRPr="0045384B" w:rsidRDefault="0045384B" w:rsidP="004538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3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2403" w:type="dxa"/>
            <w:vMerge w:val="restart"/>
            <w:vAlign w:val="center"/>
          </w:tcPr>
          <w:p w14:paraId="55A69699" w14:textId="782AF37A" w:rsidR="0045384B" w:rsidRPr="0045384B" w:rsidRDefault="0045384B" w:rsidP="004538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53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ระดับชั้นและโรงเรียน</w:t>
            </w:r>
          </w:p>
        </w:tc>
      </w:tr>
      <w:tr w:rsidR="0045384B" w:rsidRPr="0045384B" w14:paraId="663A847E" w14:textId="77777777" w:rsidTr="0045384B">
        <w:tc>
          <w:tcPr>
            <w:tcW w:w="1271" w:type="dxa"/>
            <w:vMerge/>
          </w:tcPr>
          <w:p w14:paraId="058CF375" w14:textId="18636C24" w:rsidR="0045384B" w:rsidRPr="0045384B" w:rsidRDefault="0045384B" w:rsidP="0048025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14:paraId="51A9A4D1" w14:textId="77777777" w:rsidR="0045384B" w:rsidRPr="0045384B" w:rsidRDefault="0045384B" w:rsidP="00E7297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2ADED22" w14:textId="529A204B" w:rsidR="0045384B" w:rsidRPr="0045384B" w:rsidRDefault="0045384B" w:rsidP="004538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5384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รหัสนักศึกษา</w:t>
            </w:r>
          </w:p>
        </w:tc>
        <w:tc>
          <w:tcPr>
            <w:tcW w:w="2552" w:type="dxa"/>
          </w:tcPr>
          <w:p w14:paraId="0B6477E5" w14:textId="1C819F61" w:rsidR="0045384B" w:rsidRPr="0045384B" w:rsidRDefault="0045384B" w:rsidP="004538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53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2403" w:type="dxa"/>
            <w:vMerge/>
          </w:tcPr>
          <w:p w14:paraId="28583BFF" w14:textId="6ED155A8" w:rsidR="0045384B" w:rsidRPr="0045384B" w:rsidRDefault="0045384B" w:rsidP="00A90BC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5384B" w:rsidRPr="0045384B" w14:paraId="1F67F84F" w14:textId="77777777" w:rsidTr="0045384B">
        <w:tc>
          <w:tcPr>
            <w:tcW w:w="1271" w:type="dxa"/>
          </w:tcPr>
          <w:p w14:paraId="10C25485" w14:textId="08115DBB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0FD3274" w14:textId="77777777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7C6A7C9" w14:textId="77777777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14:paraId="0A31347B" w14:textId="656ED3F7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03" w:type="dxa"/>
          </w:tcPr>
          <w:p w14:paraId="1CB71513" w14:textId="41B19604" w:rsidR="0045384B" w:rsidRPr="0045384B" w:rsidRDefault="0045384B" w:rsidP="0088466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384B" w:rsidRPr="0045384B" w14:paraId="66194DB6" w14:textId="77777777" w:rsidTr="0045384B">
        <w:tc>
          <w:tcPr>
            <w:tcW w:w="1271" w:type="dxa"/>
          </w:tcPr>
          <w:p w14:paraId="023ADD50" w14:textId="6CD31073" w:rsidR="0045384B" w:rsidRPr="0045384B" w:rsidRDefault="0045384B" w:rsidP="0088466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38C6C88" w14:textId="77777777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394E6B" w14:textId="77777777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14:paraId="2748F75E" w14:textId="4B1FC0EE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03" w:type="dxa"/>
          </w:tcPr>
          <w:p w14:paraId="3546988F" w14:textId="05BD9584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384B" w:rsidRPr="0045384B" w14:paraId="3E98E76E" w14:textId="77777777" w:rsidTr="0045384B">
        <w:tc>
          <w:tcPr>
            <w:tcW w:w="1271" w:type="dxa"/>
          </w:tcPr>
          <w:p w14:paraId="1436C0B6" w14:textId="77777777" w:rsidR="0045384B" w:rsidRPr="0045384B" w:rsidRDefault="0045384B" w:rsidP="0088466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38BB746" w14:textId="77777777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202B1E6" w14:textId="77777777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14:paraId="6C6FAA9B" w14:textId="77777777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03" w:type="dxa"/>
          </w:tcPr>
          <w:p w14:paraId="12F0E549" w14:textId="77777777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5384B" w:rsidRPr="0045384B" w14:paraId="46483D41" w14:textId="77777777" w:rsidTr="0045384B">
        <w:tc>
          <w:tcPr>
            <w:tcW w:w="1271" w:type="dxa"/>
          </w:tcPr>
          <w:p w14:paraId="183AAB26" w14:textId="77777777" w:rsidR="0045384B" w:rsidRPr="0045384B" w:rsidRDefault="0045384B" w:rsidP="0088466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DC48269" w14:textId="77777777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6CBB310" w14:textId="77777777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14:paraId="1FA13A24" w14:textId="77777777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03" w:type="dxa"/>
          </w:tcPr>
          <w:p w14:paraId="07403BF1" w14:textId="77777777" w:rsidR="0045384B" w:rsidRPr="0045384B" w:rsidRDefault="0045384B" w:rsidP="0088466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19DAD6F" w14:textId="77777777" w:rsidR="00207673" w:rsidRDefault="00207673" w:rsidP="00261AE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3EB3F2" w14:textId="105F78CB" w:rsidR="0045384B" w:rsidRPr="0045384B" w:rsidRDefault="00F07C44" w:rsidP="004538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297A" w:rsidRPr="0045384B">
        <w:rPr>
          <w:rFonts w:ascii="TH SarabunPSK" w:hAnsi="TH SarabunPSK" w:cs="TH SarabunPSK" w:hint="cs"/>
          <w:sz w:val="32"/>
          <w:szCs w:val="32"/>
          <w:cs/>
        </w:rPr>
        <w:t>ในการไป</w:t>
      </w:r>
      <w:r w:rsidR="0088466D" w:rsidRPr="0045384B">
        <w:rPr>
          <w:rFonts w:ascii="TH SarabunPSK" w:hAnsi="TH SarabunPSK" w:cs="TH SarabunPSK" w:hint="cs"/>
          <w:sz w:val="32"/>
          <w:szCs w:val="32"/>
          <w:cs/>
        </w:rPr>
        <w:t>นิเทศ</w:t>
      </w:r>
      <w:r w:rsidR="00E7297A" w:rsidRPr="0045384B">
        <w:rPr>
          <w:rFonts w:ascii="TH SarabunPSK" w:hAnsi="TH SarabunPSK" w:cs="TH SarabunPSK" w:hint="cs"/>
          <w:sz w:val="32"/>
          <w:szCs w:val="32"/>
          <w:cs/>
        </w:rPr>
        <w:t>ครั้งนี้ ข้าพเจ้า</w:t>
      </w:r>
      <w:r w:rsidR="0045384B" w:rsidRPr="0045384B">
        <w:rPr>
          <w:rFonts w:ascii="TH SarabunPSK" w:hAnsi="TH SarabunPSK" w:cs="TH SarabunPSK"/>
          <w:sz w:val="32"/>
          <w:szCs w:val="32"/>
        </w:rPr>
        <w:t xml:space="preserve"> </w:t>
      </w:r>
      <w:r w:rsidR="0045384B" w:rsidRPr="0045384B">
        <w:rPr>
          <w:rFonts w:ascii="TH SarabunPSK" w:hAnsi="TH SarabunPSK" w:cs="TH SarabunPSK" w:hint="cs"/>
          <w:sz w:val="28"/>
          <w:lang w:eastAsia="th-TH"/>
        </w:rPr>
        <w:sym w:font="Wingdings 2" w:char="F0A3"/>
      </w:r>
      <w:r w:rsidR="0045384B" w:rsidRPr="0045384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ไม่มีภารกิจการสอน </w:t>
      </w:r>
      <w:r w:rsidR="0045384B" w:rsidRPr="0045384B">
        <w:rPr>
          <w:rFonts w:ascii="TH SarabunPSK" w:hAnsi="TH SarabunPSK" w:cs="TH SarabunPSK" w:hint="cs"/>
          <w:sz w:val="28"/>
          <w:lang w:eastAsia="th-TH"/>
        </w:rPr>
        <w:sym w:font="Wingdings 2" w:char="F0A3"/>
      </w:r>
      <w:r w:rsidR="0045384B" w:rsidRPr="0045384B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มีภารกิจการสอน  แต่ได้มอบหมายให้</w:t>
      </w:r>
      <w:r w:rsidR="0019172B">
        <w:rPr>
          <w:rFonts w:ascii="TH SarabunPSK" w:hAnsi="TH SarabunPSK" w:cs="TH SarabunPSK" w:hint="cs"/>
          <w:cs/>
          <w:lang w:eastAsia="th-TH"/>
        </w:rPr>
        <w:t>...........</w:t>
      </w:r>
      <w:r w:rsidR="0019172B" w:rsidRPr="00730DD1">
        <w:rPr>
          <w:rFonts w:ascii="TH SarabunPSK" w:hAnsi="TH SarabunPSK" w:cs="TH SarabunPSK" w:hint="cs"/>
          <w:cs/>
          <w:lang w:eastAsia="th-TH"/>
        </w:rPr>
        <w:t>...................................................................................................................................................................</w:t>
      </w:r>
      <w:r w:rsidR="0019172B">
        <w:rPr>
          <w:rFonts w:ascii="TH SarabunPSK" w:hAnsi="TH SarabunPSK" w:cs="TH SarabunPSK" w:hint="cs"/>
          <w:cs/>
          <w:lang w:eastAsia="th-TH"/>
        </w:rPr>
        <w:t>.....................</w:t>
      </w:r>
    </w:p>
    <w:p w14:paraId="32DB98D4" w14:textId="77777777" w:rsidR="0045384B" w:rsidRDefault="0045384B" w:rsidP="00C16D2C">
      <w:pPr>
        <w:rPr>
          <w:rFonts w:ascii="TH SarabunPSK" w:hAnsi="TH SarabunPSK" w:cs="TH SarabunPSK"/>
          <w:sz w:val="32"/>
          <w:szCs w:val="32"/>
        </w:rPr>
      </w:pPr>
    </w:p>
    <w:p w14:paraId="4BDFAD91" w14:textId="41483BF6" w:rsidR="00C87E7C" w:rsidRDefault="00E7297A" w:rsidP="00C16D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172B">
        <w:rPr>
          <w:rFonts w:ascii="TH SarabunPSK" w:hAnsi="TH SarabunPSK" w:cs="TH SarabunPSK"/>
          <w:sz w:val="32"/>
          <w:szCs w:val="32"/>
          <w:cs/>
        </w:rPr>
        <w:tab/>
      </w:r>
      <w:r w:rsidR="0019172B">
        <w:rPr>
          <w:rFonts w:ascii="TH SarabunPSK" w:hAnsi="TH SarabunPSK" w:cs="TH SarabunPSK"/>
          <w:sz w:val="32"/>
          <w:szCs w:val="32"/>
          <w:cs/>
        </w:rPr>
        <w:tab/>
      </w:r>
      <w:r w:rsidR="00F07C44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B932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D79D6A" w14:textId="77777777" w:rsidR="0074468E" w:rsidRDefault="0074468E" w:rsidP="00C16D2C">
      <w:pPr>
        <w:rPr>
          <w:rFonts w:ascii="TH SarabunPSK" w:hAnsi="TH SarabunPSK" w:cs="TH SarabunPSK"/>
          <w:sz w:val="32"/>
          <w:szCs w:val="32"/>
        </w:rPr>
      </w:pPr>
    </w:p>
    <w:p w14:paraId="04BED396" w14:textId="77777777" w:rsidR="0074468E" w:rsidRDefault="0074468E" w:rsidP="00C16D2C">
      <w:pPr>
        <w:rPr>
          <w:rFonts w:ascii="TH SarabunPSK" w:hAnsi="TH SarabunPSK" w:cs="TH SarabunPSK"/>
          <w:sz w:val="32"/>
          <w:szCs w:val="32"/>
        </w:rPr>
      </w:pPr>
    </w:p>
    <w:p w14:paraId="3C133D6E" w14:textId="1A249745" w:rsidR="0019172B" w:rsidRPr="00730DD1" w:rsidRDefault="0019172B" w:rsidP="0019172B">
      <w:pPr>
        <w:tabs>
          <w:tab w:val="left" w:pos="3261"/>
        </w:tabs>
        <w:spacing w:line="276" w:lineRule="auto"/>
        <w:ind w:right="-1"/>
        <w:jc w:val="center"/>
        <w:rPr>
          <w:rFonts w:ascii="TH SarabunPSK" w:eastAsiaTheme="minorEastAsia" w:hAnsi="TH SarabunPSK" w:cs="TH SarabunPSK"/>
          <w:b/>
          <w:bCs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730DD1">
        <w:rPr>
          <w:rFonts w:ascii="TH SarabunPSK" w:hAnsi="TH SarabunPSK" w:cs="TH SarabunPSK" w:hint="cs"/>
          <w:cs/>
        </w:rPr>
        <w:t>(ลงชื่อ</w:t>
      </w:r>
      <w:r w:rsidRPr="00730DD1">
        <w:rPr>
          <w:rFonts w:ascii="TH SarabunPSK" w:eastAsiaTheme="minorEastAsia" w:hAnsi="TH SarabunPSK" w:cs="TH SarabunPSK" w:hint="cs"/>
          <w:cs/>
        </w:rPr>
        <w:t>)</w:t>
      </w:r>
      <w:r w:rsidRPr="00730DD1">
        <w:rPr>
          <w:rFonts w:ascii="TH SarabunPSK" w:eastAsiaTheme="minorEastAsia" w:hAnsi="TH SarabunPSK" w:cs="TH SarabunPSK" w:hint="cs"/>
        </w:rPr>
        <w:t>……………………………</w:t>
      </w:r>
      <w:r>
        <w:rPr>
          <w:rFonts w:ascii="TH SarabunPSK" w:eastAsiaTheme="minorEastAsia" w:hAnsi="TH SarabunPSK" w:cs="TH SarabunPSK" w:hint="cs"/>
          <w:cs/>
        </w:rPr>
        <w:t>....................</w:t>
      </w:r>
      <w:r w:rsidRPr="00730DD1">
        <w:rPr>
          <w:rFonts w:ascii="TH SarabunPSK" w:eastAsiaTheme="minorEastAsia" w:hAnsi="TH SarabunPSK" w:cs="TH SarabunPSK" w:hint="cs"/>
        </w:rPr>
        <w:t>…………………………</w:t>
      </w:r>
      <w:r w:rsidRPr="00730DD1">
        <w:rPr>
          <w:rFonts w:ascii="TH SarabunPSK" w:eastAsiaTheme="minorEastAsia" w:hAnsi="TH SarabunPSK" w:cs="TH SarabunPSK" w:hint="cs"/>
          <w:cs/>
        </w:rPr>
        <w:t>อาจารย์นิเทศก์</w:t>
      </w:r>
    </w:p>
    <w:p w14:paraId="50CE56F9" w14:textId="32EF4993" w:rsidR="001D15B6" w:rsidRDefault="0019172B" w:rsidP="0019172B">
      <w:pPr>
        <w:ind w:firstLine="1411"/>
        <w:rPr>
          <w:rFonts w:ascii="TH SarabunPSK" w:eastAsiaTheme="minorEastAsia" w:hAnsi="TH SarabunPSK" w:cs="TH SarabunPSK"/>
        </w:rPr>
      </w:pPr>
      <w:r w:rsidRPr="00730DD1">
        <w:rPr>
          <w:rFonts w:ascii="TH SarabunPSK" w:eastAsiaTheme="minorEastAsia" w:hAnsi="TH SarabunPSK" w:cs="TH SarabunPSK" w:hint="cs"/>
          <w:cs/>
        </w:rPr>
        <w:t xml:space="preserve">                          </w:t>
      </w:r>
      <w:r>
        <w:rPr>
          <w:rFonts w:ascii="TH SarabunPSK" w:eastAsiaTheme="minorEastAsia" w:hAnsi="TH SarabunPSK" w:cs="TH SarabunPSK" w:hint="cs"/>
          <w:cs/>
        </w:rPr>
        <w:t xml:space="preserve">   </w:t>
      </w:r>
      <w:r>
        <w:rPr>
          <w:rFonts w:ascii="TH SarabunPSK" w:eastAsiaTheme="minorEastAsia" w:hAnsi="TH SarabunPSK" w:cs="TH SarabunPSK"/>
          <w:cs/>
        </w:rPr>
        <w:tab/>
      </w:r>
      <w:r>
        <w:rPr>
          <w:rFonts w:ascii="TH SarabunPSK" w:eastAsiaTheme="minorEastAsia" w:hAnsi="TH SarabunPSK" w:cs="TH SarabunPSK" w:hint="cs"/>
          <w:cs/>
        </w:rPr>
        <w:t xml:space="preserve">         </w:t>
      </w:r>
      <w:r w:rsidRPr="00730DD1">
        <w:rPr>
          <w:rFonts w:ascii="TH SarabunPSK" w:eastAsiaTheme="minorEastAsia" w:hAnsi="TH SarabunPSK" w:cs="TH SarabunPSK" w:hint="cs"/>
          <w:cs/>
        </w:rPr>
        <w:t xml:space="preserve">     (....................</w:t>
      </w:r>
      <w:r>
        <w:rPr>
          <w:rFonts w:ascii="TH SarabunPSK" w:eastAsiaTheme="minorEastAsia" w:hAnsi="TH SarabunPSK" w:cs="TH SarabunPSK" w:hint="cs"/>
          <w:cs/>
        </w:rPr>
        <w:t>......</w:t>
      </w:r>
      <w:r w:rsidRPr="00730DD1">
        <w:rPr>
          <w:rFonts w:ascii="TH SarabunPSK" w:eastAsiaTheme="minorEastAsia" w:hAnsi="TH SarabunPSK" w:cs="TH SarabunPSK" w:hint="cs"/>
          <w:cs/>
        </w:rPr>
        <w:t>.................................................)</w:t>
      </w:r>
    </w:p>
    <w:p w14:paraId="4696EC74" w14:textId="77777777" w:rsidR="0019172B" w:rsidRDefault="0019172B" w:rsidP="0019172B">
      <w:pPr>
        <w:ind w:firstLine="1411"/>
        <w:rPr>
          <w:rFonts w:ascii="TH SarabunPSK" w:eastAsiaTheme="minorEastAsia" w:hAnsi="TH SarabunPSK" w:cs="TH SarabunPSK"/>
        </w:rPr>
      </w:pPr>
    </w:p>
    <w:p w14:paraId="077C2F65" w14:textId="77777777" w:rsidR="0019172B" w:rsidRDefault="0019172B" w:rsidP="0019172B">
      <w:pPr>
        <w:ind w:firstLine="1411"/>
        <w:rPr>
          <w:rFonts w:ascii="TH SarabunPSK" w:eastAsiaTheme="minorEastAsia" w:hAnsi="TH SarabunPSK" w:cs="TH SarabunPSK"/>
        </w:rPr>
      </w:pPr>
    </w:p>
    <w:p w14:paraId="38A60B95" w14:textId="77777777" w:rsidR="0019172B" w:rsidRDefault="0019172B" w:rsidP="0019172B">
      <w:pPr>
        <w:ind w:firstLine="1411"/>
        <w:rPr>
          <w:rFonts w:ascii="TH SarabunPSK" w:eastAsiaTheme="minorEastAsia" w:hAnsi="TH SarabunPSK" w:cs="TH SarabunPSK"/>
        </w:rPr>
      </w:pPr>
    </w:p>
    <w:p w14:paraId="75F3EE73" w14:textId="77777777" w:rsidR="0019172B" w:rsidRDefault="0019172B" w:rsidP="0019172B">
      <w:pPr>
        <w:ind w:firstLine="1411"/>
        <w:rPr>
          <w:rFonts w:ascii="TH SarabunPSK" w:eastAsiaTheme="minorEastAsia" w:hAnsi="TH SarabunPSK" w:cs="TH SarabunPSK"/>
        </w:rPr>
      </w:pPr>
    </w:p>
    <w:p w14:paraId="2F9CDE49" w14:textId="77777777" w:rsidR="0019172B" w:rsidRDefault="0019172B" w:rsidP="0019172B">
      <w:pPr>
        <w:ind w:firstLine="1411"/>
        <w:rPr>
          <w:rFonts w:ascii="TH SarabunPSK" w:eastAsiaTheme="minorEastAsia" w:hAnsi="TH SarabunPSK" w:cs="TH SarabunPSK"/>
        </w:rPr>
      </w:pPr>
    </w:p>
    <w:p w14:paraId="4AFFB6CE" w14:textId="77777777" w:rsidR="0019172B" w:rsidRDefault="0019172B" w:rsidP="0019172B">
      <w:pPr>
        <w:ind w:firstLine="1411"/>
        <w:rPr>
          <w:rFonts w:ascii="TH SarabunPSK" w:eastAsiaTheme="minorEastAsia" w:hAnsi="TH SarabunPSK" w:cs="TH SarabunPSK"/>
        </w:rPr>
      </w:pPr>
    </w:p>
    <w:p w14:paraId="38A16B1E" w14:textId="23973F9B" w:rsidR="0019172B" w:rsidRPr="00887927" w:rsidRDefault="0019172B" w:rsidP="0019172B">
      <w:pPr>
        <w:rPr>
          <w:rFonts w:ascii="TH SarabunPSK" w:hAnsi="TH SarabunPSK" w:cs="TH SarabunPSK"/>
          <w:sz w:val="32"/>
          <w:szCs w:val="32"/>
          <w:cs/>
        </w:rPr>
      </w:pPr>
      <w:r w:rsidRPr="0088792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887927">
        <w:rPr>
          <w:rFonts w:ascii="TH SarabunPSK" w:hAnsi="TH SarabunPSK" w:cs="TH SarabunPSK" w:hint="cs"/>
          <w:sz w:val="32"/>
          <w:szCs w:val="32"/>
        </w:rPr>
        <w:t xml:space="preserve">  </w:t>
      </w:r>
      <w:r w:rsidRPr="00887927">
        <w:rPr>
          <w:rFonts w:ascii="TH SarabunPSK" w:hAnsi="TH SarabunPSK" w:cs="TH SarabunPSK" w:hint="cs"/>
          <w:sz w:val="32"/>
          <w:szCs w:val="32"/>
          <w:cs/>
        </w:rPr>
        <w:t>ให้ขออนุญาตล่วงหน้าอย่างน้อย 3 วัน เพื่อรับทราบผลการพิจารณา</w:t>
      </w:r>
    </w:p>
    <w:sectPr w:rsidR="0019172B" w:rsidRPr="00887927" w:rsidSect="00163507">
      <w:headerReference w:type="even" r:id="rId8"/>
      <w:headerReference w:type="default" r:id="rId9"/>
      <w:pgSz w:w="11906" w:h="16838" w:code="9"/>
      <w:pgMar w:top="1134" w:right="1134" w:bottom="993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29FE" w14:textId="77777777" w:rsidR="00163507" w:rsidRDefault="00163507">
      <w:r>
        <w:separator/>
      </w:r>
    </w:p>
  </w:endnote>
  <w:endnote w:type="continuationSeparator" w:id="0">
    <w:p w14:paraId="594FE1CE" w14:textId="77777777" w:rsidR="00163507" w:rsidRDefault="0016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11D1" w14:textId="77777777" w:rsidR="00163507" w:rsidRDefault="00163507">
      <w:r>
        <w:separator/>
      </w:r>
    </w:p>
  </w:footnote>
  <w:footnote w:type="continuationSeparator" w:id="0">
    <w:p w14:paraId="16C63010" w14:textId="77777777" w:rsidR="00163507" w:rsidRDefault="0016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BA04" w14:textId="77777777" w:rsidR="00B84631" w:rsidRDefault="000442B5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FFF0358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529B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="000442B5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0442B5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172654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="000442B5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7D5BC8CA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4532EE56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D5620"/>
    <w:multiLevelType w:val="hybridMultilevel"/>
    <w:tmpl w:val="14508D7E"/>
    <w:lvl w:ilvl="0" w:tplc="A3BAA9D6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153E23D9"/>
    <w:multiLevelType w:val="hybridMultilevel"/>
    <w:tmpl w:val="9620BB7A"/>
    <w:lvl w:ilvl="0" w:tplc="BED0A69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5AF9499F"/>
    <w:multiLevelType w:val="hybridMultilevel"/>
    <w:tmpl w:val="5C1C1666"/>
    <w:lvl w:ilvl="0" w:tplc="8C003C4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EC1A31"/>
    <w:multiLevelType w:val="hybridMultilevel"/>
    <w:tmpl w:val="BCB27950"/>
    <w:lvl w:ilvl="0" w:tplc="662AC88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DA7FE7"/>
    <w:multiLevelType w:val="hybridMultilevel"/>
    <w:tmpl w:val="84B8E818"/>
    <w:lvl w:ilvl="0" w:tplc="27FE98A6">
      <w:start w:val="1"/>
      <w:numFmt w:val="thaiNumbers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E9454EA"/>
    <w:multiLevelType w:val="hybridMultilevel"/>
    <w:tmpl w:val="2F8EA7F4"/>
    <w:lvl w:ilvl="0" w:tplc="3C6ECD44">
      <w:start w:val="1"/>
      <w:numFmt w:val="thaiNumbers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F8725B2"/>
    <w:multiLevelType w:val="hybridMultilevel"/>
    <w:tmpl w:val="660EA684"/>
    <w:lvl w:ilvl="0" w:tplc="25220ED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62804096">
    <w:abstractNumId w:val="1"/>
  </w:num>
  <w:num w:numId="2" w16cid:durableId="1037318071">
    <w:abstractNumId w:val="3"/>
  </w:num>
  <w:num w:numId="3" w16cid:durableId="364211601">
    <w:abstractNumId w:val="4"/>
  </w:num>
  <w:num w:numId="4" w16cid:durableId="1028221082">
    <w:abstractNumId w:val="7"/>
  </w:num>
  <w:num w:numId="5" w16cid:durableId="1466581579">
    <w:abstractNumId w:val="2"/>
  </w:num>
  <w:num w:numId="6" w16cid:durableId="2077504677">
    <w:abstractNumId w:val="5"/>
  </w:num>
  <w:num w:numId="7" w16cid:durableId="2051028952">
    <w:abstractNumId w:val="6"/>
  </w:num>
  <w:num w:numId="8" w16cid:durableId="37435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15"/>
    <w:rsid w:val="000009B3"/>
    <w:rsid w:val="00041424"/>
    <w:rsid w:val="000442B5"/>
    <w:rsid w:val="000445B4"/>
    <w:rsid w:val="000530A8"/>
    <w:rsid w:val="00064F50"/>
    <w:rsid w:val="0006583D"/>
    <w:rsid w:val="00083542"/>
    <w:rsid w:val="000A6DE8"/>
    <w:rsid w:val="000C33A9"/>
    <w:rsid w:val="000D658D"/>
    <w:rsid w:val="000F04EF"/>
    <w:rsid w:val="000F43C8"/>
    <w:rsid w:val="000F5B7C"/>
    <w:rsid w:val="00103572"/>
    <w:rsid w:val="00107DC9"/>
    <w:rsid w:val="00130413"/>
    <w:rsid w:val="00134840"/>
    <w:rsid w:val="00137D4B"/>
    <w:rsid w:val="001403DE"/>
    <w:rsid w:val="00150860"/>
    <w:rsid w:val="0016255B"/>
    <w:rsid w:val="00163507"/>
    <w:rsid w:val="00172654"/>
    <w:rsid w:val="0017456B"/>
    <w:rsid w:val="0017703A"/>
    <w:rsid w:val="001842C8"/>
    <w:rsid w:val="0019172B"/>
    <w:rsid w:val="00193FB7"/>
    <w:rsid w:val="00194D4D"/>
    <w:rsid w:val="001B0686"/>
    <w:rsid w:val="001B65BB"/>
    <w:rsid w:val="001C02DD"/>
    <w:rsid w:val="001D15B6"/>
    <w:rsid w:val="001D6166"/>
    <w:rsid w:val="001D741E"/>
    <w:rsid w:val="001F5E85"/>
    <w:rsid w:val="001F6B9C"/>
    <w:rsid w:val="00207673"/>
    <w:rsid w:val="00212DD8"/>
    <w:rsid w:val="00222F7D"/>
    <w:rsid w:val="002235A4"/>
    <w:rsid w:val="00234405"/>
    <w:rsid w:val="002610E4"/>
    <w:rsid w:val="00261AE6"/>
    <w:rsid w:val="0026332D"/>
    <w:rsid w:val="00270FFC"/>
    <w:rsid w:val="002747A4"/>
    <w:rsid w:val="00275E98"/>
    <w:rsid w:val="00285228"/>
    <w:rsid w:val="00296002"/>
    <w:rsid w:val="002978D6"/>
    <w:rsid w:val="002B4181"/>
    <w:rsid w:val="002C67C1"/>
    <w:rsid w:val="002D7BE7"/>
    <w:rsid w:val="002E1EB8"/>
    <w:rsid w:val="002F616A"/>
    <w:rsid w:val="00304B13"/>
    <w:rsid w:val="003331BE"/>
    <w:rsid w:val="0033656B"/>
    <w:rsid w:val="0036175F"/>
    <w:rsid w:val="00374FFC"/>
    <w:rsid w:val="003773BF"/>
    <w:rsid w:val="00381E25"/>
    <w:rsid w:val="00386309"/>
    <w:rsid w:val="00387B20"/>
    <w:rsid w:val="003B0B81"/>
    <w:rsid w:val="003F0C3C"/>
    <w:rsid w:val="0041033E"/>
    <w:rsid w:val="00411A65"/>
    <w:rsid w:val="004470AA"/>
    <w:rsid w:val="0045384B"/>
    <w:rsid w:val="00471A47"/>
    <w:rsid w:val="00480252"/>
    <w:rsid w:val="004878E4"/>
    <w:rsid w:val="00494B18"/>
    <w:rsid w:val="004B4D7E"/>
    <w:rsid w:val="004B71E5"/>
    <w:rsid w:val="004C53C8"/>
    <w:rsid w:val="005542F3"/>
    <w:rsid w:val="00555DC6"/>
    <w:rsid w:val="00563C27"/>
    <w:rsid w:val="00564841"/>
    <w:rsid w:val="005776CF"/>
    <w:rsid w:val="0059608B"/>
    <w:rsid w:val="005B5D77"/>
    <w:rsid w:val="005F2BA7"/>
    <w:rsid w:val="005F41DC"/>
    <w:rsid w:val="005F4EE0"/>
    <w:rsid w:val="00603B23"/>
    <w:rsid w:val="006201FC"/>
    <w:rsid w:val="00624DC3"/>
    <w:rsid w:val="00630E00"/>
    <w:rsid w:val="00640B96"/>
    <w:rsid w:val="0064694B"/>
    <w:rsid w:val="00662C04"/>
    <w:rsid w:val="0066387B"/>
    <w:rsid w:val="00680851"/>
    <w:rsid w:val="0069520A"/>
    <w:rsid w:val="006A4118"/>
    <w:rsid w:val="006B17F4"/>
    <w:rsid w:val="006B69D4"/>
    <w:rsid w:val="006D16F7"/>
    <w:rsid w:val="006E2262"/>
    <w:rsid w:val="006E25C8"/>
    <w:rsid w:val="0073339D"/>
    <w:rsid w:val="0074468E"/>
    <w:rsid w:val="00745CEB"/>
    <w:rsid w:val="00746269"/>
    <w:rsid w:val="007824D4"/>
    <w:rsid w:val="007941B5"/>
    <w:rsid w:val="007A223F"/>
    <w:rsid w:val="007A46EA"/>
    <w:rsid w:val="007B5E3F"/>
    <w:rsid w:val="007B6765"/>
    <w:rsid w:val="007E6E95"/>
    <w:rsid w:val="00821064"/>
    <w:rsid w:val="00832D37"/>
    <w:rsid w:val="00837E78"/>
    <w:rsid w:val="008461ED"/>
    <w:rsid w:val="008535D9"/>
    <w:rsid w:val="008634E9"/>
    <w:rsid w:val="0086677E"/>
    <w:rsid w:val="008720A2"/>
    <w:rsid w:val="0088466D"/>
    <w:rsid w:val="00887927"/>
    <w:rsid w:val="00891B6C"/>
    <w:rsid w:val="008F3F65"/>
    <w:rsid w:val="008F6436"/>
    <w:rsid w:val="009037DD"/>
    <w:rsid w:val="00904C2B"/>
    <w:rsid w:val="00921E9F"/>
    <w:rsid w:val="00923102"/>
    <w:rsid w:val="00946E2C"/>
    <w:rsid w:val="00951D06"/>
    <w:rsid w:val="009542EF"/>
    <w:rsid w:val="0097784A"/>
    <w:rsid w:val="009801AD"/>
    <w:rsid w:val="00990D85"/>
    <w:rsid w:val="009A07CE"/>
    <w:rsid w:val="009B6D77"/>
    <w:rsid w:val="009C74E1"/>
    <w:rsid w:val="009D74D7"/>
    <w:rsid w:val="009E0261"/>
    <w:rsid w:val="009F3A17"/>
    <w:rsid w:val="00A01E24"/>
    <w:rsid w:val="00A01E47"/>
    <w:rsid w:val="00A07FD6"/>
    <w:rsid w:val="00A11127"/>
    <w:rsid w:val="00A15F53"/>
    <w:rsid w:val="00A33715"/>
    <w:rsid w:val="00A43716"/>
    <w:rsid w:val="00A53733"/>
    <w:rsid w:val="00A53B71"/>
    <w:rsid w:val="00A5461E"/>
    <w:rsid w:val="00A60D81"/>
    <w:rsid w:val="00A64DF4"/>
    <w:rsid w:val="00A772C0"/>
    <w:rsid w:val="00A90BC5"/>
    <w:rsid w:val="00A97CA9"/>
    <w:rsid w:val="00A97E58"/>
    <w:rsid w:val="00AA647F"/>
    <w:rsid w:val="00AA7977"/>
    <w:rsid w:val="00AB3BC8"/>
    <w:rsid w:val="00AB4704"/>
    <w:rsid w:val="00AC06BC"/>
    <w:rsid w:val="00AC208A"/>
    <w:rsid w:val="00AD0725"/>
    <w:rsid w:val="00AD532B"/>
    <w:rsid w:val="00AE041A"/>
    <w:rsid w:val="00AE319C"/>
    <w:rsid w:val="00AE4267"/>
    <w:rsid w:val="00B07A6D"/>
    <w:rsid w:val="00B314D9"/>
    <w:rsid w:val="00B33368"/>
    <w:rsid w:val="00B37BF5"/>
    <w:rsid w:val="00B57F08"/>
    <w:rsid w:val="00B760EB"/>
    <w:rsid w:val="00B80B01"/>
    <w:rsid w:val="00B84631"/>
    <w:rsid w:val="00B8566C"/>
    <w:rsid w:val="00B9326E"/>
    <w:rsid w:val="00BA1E27"/>
    <w:rsid w:val="00BD786B"/>
    <w:rsid w:val="00BF2D2E"/>
    <w:rsid w:val="00C037E9"/>
    <w:rsid w:val="00C05511"/>
    <w:rsid w:val="00C13F57"/>
    <w:rsid w:val="00C16D2C"/>
    <w:rsid w:val="00C27C69"/>
    <w:rsid w:val="00C45708"/>
    <w:rsid w:val="00C82AE2"/>
    <w:rsid w:val="00C87E7C"/>
    <w:rsid w:val="00C94909"/>
    <w:rsid w:val="00CA4FF1"/>
    <w:rsid w:val="00CA586E"/>
    <w:rsid w:val="00CB76CF"/>
    <w:rsid w:val="00CE4ACD"/>
    <w:rsid w:val="00CE64A3"/>
    <w:rsid w:val="00D2355F"/>
    <w:rsid w:val="00D35165"/>
    <w:rsid w:val="00D504B3"/>
    <w:rsid w:val="00D518B7"/>
    <w:rsid w:val="00D6626B"/>
    <w:rsid w:val="00D66DBF"/>
    <w:rsid w:val="00D87A76"/>
    <w:rsid w:val="00DB17AE"/>
    <w:rsid w:val="00DB2591"/>
    <w:rsid w:val="00DB4C2C"/>
    <w:rsid w:val="00DB6831"/>
    <w:rsid w:val="00DB741A"/>
    <w:rsid w:val="00DC65A4"/>
    <w:rsid w:val="00DF6639"/>
    <w:rsid w:val="00E16CE1"/>
    <w:rsid w:val="00E24099"/>
    <w:rsid w:val="00E260EF"/>
    <w:rsid w:val="00E30145"/>
    <w:rsid w:val="00E31BCA"/>
    <w:rsid w:val="00E4668F"/>
    <w:rsid w:val="00E51226"/>
    <w:rsid w:val="00E537F1"/>
    <w:rsid w:val="00E70D9E"/>
    <w:rsid w:val="00E7297A"/>
    <w:rsid w:val="00EA0A98"/>
    <w:rsid w:val="00ED5AF6"/>
    <w:rsid w:val="00EE0C32"/>
    <w:rsid w:val="00F00C12"/>
    <w:rsid w:val="00F07238"/>
    <w:rsid w:val="00F07C44"/>
    <w:rsid w:val="00F116A9"/>
    <w:rsid w:val="00F23720"/>
    <w:rsid w:val="00F24520"/>
    <w:rsid w:val="00F344C3"/>
    <w:rsid w:val="00F36F1A"/>
    <w:rsid w:val="00F37744"/>
    <w:rsid w:val="00F537BE"/>
    <w:rsid w:val="00F54668"/>
    <w:rsid w:val="00F57925"/>
    <w:rsid w:val="00FA03D7"/>
    <w:rsid w:val="00FB3EF2"/>
    <w:rsid w:val="00FB4CD0"/>
    <w:rsid w:val="00FC6372"/>
    <w:rsid w:val="00FD0161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45A0D"/>
  <w15:docId w15:val="{26AF8858-840E-4BDC-B5CF-627317B7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F1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0445B4"/>
    <w:pPr>
      <w:keepNext/>
      <w:ind w:firstLine="720"/>
      <w:outlineLvl w:val="0"/>
    </w:pPr>
    <w:rPr>
      <w:rFonts w:ascii="Angsana New" w:hAnsi="Angsan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445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07FD6"/>
    <w:pPr>
      <w:ind w:left="720"/>
      <w:contextualSpacing/>
    </w:pPr>
  </w:style>
  <w:style w:type="table" w:styleId="TableGrid">
    <w:name w:val="Table Grid"/>
    <w:basedOn w:val="TableNormal"/>
    <w:rsid w:val="005776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0445B4"/>
    <w:rPr>
      <w:rFonts w:ascii="Angsana New" w:hAnsi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0445B4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paragraph" w:styleId="NoSpacing">
    <w:name w:val="No Spacing"/>
    <w:link w:val="NoSpacingChar"/>
    <w:uiPriority w:val="1"/>
    <w:qFormat/>
    <w:rsid w:val="00471A47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471A47"/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A5373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53733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585;&#3636;&#3592;&#3585;&#3634;&#3619;&#3609;&#3633;&#3585;&#3624;&#3638;&#3585;&#3625;&#3634;\&#3610;&#3633;&#3609;&#3607;&#3638;&#3585;&#3586;&#3657;&#3629;&#3588;&#3623;&#3634;&#3617;\&#3627;&#3609;&#3633;&#3591;&#3626;&#3639;&#3629;&#3616;&#3634;&#3618;&#3651;&#3609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H:\กิจการนักศึกษา\บันทึกข้อความ\หนังสือภายใน.dotx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DTK-PC165</dc:creator>
  <cp:lastModifiedBy>Saroj Sangroj (SJS)</cp:lastModifiedBy>
  <cp:revision>10</cp:revision>
  <cp:lastPrinted>2023-06-19T13:02:00Z</cp:lastPrinted>
  <dcterms:created xsi:type="dcterms:W3CDTF">2024-05-16T04:03:00Z</dcterms:created>
  <dcterms:modified xsi:type="dcterms:W3CDTF">2024-05-17T04:13:00Z</dcterms:modified>
</cp:coreProperties>
</file>